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5" w:rsidRPr="0073651F" w:rsidRDefault="004579A5" w:rsidP="0073651F">
      <w:pPr>
        <w:pStyle w:val="Heading3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Posted 05/06/2014 at 2:32 pm by JAV</w:t>
      </w:r>
    </w:p>
    <w:p w:rsidR="004579A5" w:rsidRDefault="004579A5" w:rsidP="00AA0A4A">
      <w:pPr>
        <w:pStyle w:val="Heading3"/>
        <w:jc w:val="center"/>
        <w:rPr>
          <w:sz w:val="28"/>
          <w:szCs w:val="28"/>
        </w:rPr>
      </w:pPr>
    </w:p>
    <w:p w:rsidR="004579A5" w:rsidRPr="008147F1" w:rsidRDefault="004579A5" w:rsidP="00AA0A4A">
      <w:pPr>
        <w:pStyle w:val="Heading3"/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8147F1">
            <w:rPr>
              <w:sz w:val="28"/>
              <w:szCs w:val="28"/>
            </w:rPr>
            <w:t>Bromfield</w:t>
          </w:r>
        </w:smartTag>
        <w:r w:rsidRPr="008147F1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8147F1">
            <w:rPr>
              <w:sz w:val="28"/>
              <w:szCs w:val="28"/>
            </w:rPr>
            <w:t>School</w:t>
          </w:r>
        </w:smartTag>
      </w:smartTag>
      <w:r w:rsidRPr="008147F1">
        <w:rPr>
          <w:sz w:val="28"/>
          <w:szCs w:val="28"/>
        </w:rPr>
        <w:t xml:space="preserve"> Council </w:t>
      </w:r>
      <w:r>
        <w:rPr>
          <w:sz w:val="28"/>
          <w:szCs w:val="28"/>
        </w:rPr>
        <w:t>Agenda</w:t>
      </w:r>
    </w:p>
    <w:p w:rsidR="004579A5" w:rsidRDefault="004579A5" w:rsidP="00AA0A4A">
      <w:pPr>
        <w:pStyle w:val="Subtitle"/>
        <w:jc w:val="center"/>
      </w:pPr>
      <w:r>
        <w:t>Tuesday, May 13</w:t>
      </w:r>
      <w:bookmarkStart w:id="0" w:name="_GoBack"/>
      <w:bookmarkEnd w:id="0"/>
      <w:r>
        <w:t>, 2014, 3PM Bromfield Faculty Lounge</w:t>
      </w:r>
    </w:p>
    <w:p w:rsidR="004579A5" w:rsidRDefault="004579A5" w:rsidP="00947FB3">
      <w:pPr>
        <w:pStyle w:val="NoSpacing"/>
        <w:numPr>
          <w:ilvl w:val="0"/>
          <w:numId w:val="6"/>
        </w:numPr>
      </w:pPr>
      <w:r>
        <w:t>Minutes review</w:t>
      </w:r>
    </w:p>
    <w:p w:rsidR="004579A5" w:rsidRDefault="004579A5" w:rsidP="00947FB3">
      <w:pPr>
        <w:pStyle w:val="NoSpacing"/>
        <w:numPr>
          <w:ilvl w:val="0"/>
          <w:numId w:val="6"/>
        </w:numPr>
      </w:pPr>
      <w:r>
        <w:t>Principal's Update</w:t>
      </w:r>
    </w:p>
    <w:p w:rsidR="004579A5" w:rsidRDefault="004579A5" w:rsidP="00947FB3">
      <w:pPr>
        <w:pStyle w:val="NoSpacing"/>
        <w:numPr>
          <w:ilvl w:val="0"/>
          <w:numId w:val="6"/>
        </w:numPr>
      </w:pPr>
      <w:r>
        <w:t>School Committee update</w:t>
      </w:r>
    </w:p>
    <w:p w:rsidR="004579A5" w:rsidRDefault="004579A5" w:rsidP="00947FB3">
      <w:pPr>
        <w:pStyle w:val="NoSpacing"/>
        <w:numPr>
          <w:ilvl w:val="0"/>
          <w:numId w:val="6"/>
        </w:numPr>
      </w:pPr>
      <w:r>
        <w:t>Committee Updates</w:t>
      </w:r>
    </w:p>
    <w:p w:rsidR="004579A5" w:rsidRPr="00496761" w:rsidRDefault="004579A5" w:rsidP="00392E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="Helvetica"/>
          <w:color w:val="000000"/>
        </w:rPr>
      </w:pPr>
      <w:r w:rsidRPr="00496761">
        <w:rPr>
          <w:rFonts w:cs="Helvetica"/>
          <w:color w:val="000000"/>
        </w:rPr>
        <w:t>Cross Country and Indoor Track Record boards</w:t>
      </w:r>
    </w:p>
    <w:p w:rsidR="004579A5" w:rsidRPr="00496761" w:rsidRDefault="004579A5" w:rsidP="00392E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="Helvetica"/>
          <w:color w:val="000000"/>
        </w:rPr>
      </w:pPr>
      <w:r w:rsidRPr="00496761">
        <w:rPr>
          <w:rFonts w:cs="Helvetica"/>
          <w:color w:val="000000"/>
        </w:rPr>
        <w:t>User Fee usage</w:t>
      </w:r>
    </w:p>
    <w:p w:rsidR="004579A5" w:rsidRPr="00496761" w:rsidRDefault="004579A5" w:rsidP="00392E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="Helvetica"/>
          <w:color w:val="000000"/>
        </w:rPr>
      </w:pPr>
      <w:r w:rsidRPr="00496761">
        <w:rPr>
          <w:rFonts w:cs="Helvetica"/>
          <w:color w:val="000000"/>
        </w:rPr>
        <w:t xml:space="preserve">Gym/Health and Wellness requirements </w:t>
      </w:r>
    </w:p>
    <w:p w:rsidR="004579A5" w:rsidRPr="00947FB3" w:rsidRDefault="004579A5" w:rsidP="00947FB3">
      <w:pPr>
        <w:pStyle w:val="NoSpacing"/>
        <w:numPr>
          <w:ilvl w:val="0"/>
          <w:numId w:val="6"/>
        </w:numPr>
      </w:pPr>
      <w:r>
        <w:rPr>
          <w:rFonts w:cs="Arial"/>
          <w:color w:val="000000"/>
        </w:rPr>
        <w:t>Any other business</w:t>
      </w:r>
    </w:p>
    <w:p w:rsidR="004579A5" w:rsidRPr="00B01A29" w:rsidRDefault="004579A5" w:rsidP="00947FB3">
      <w:pPr>
        <w:pStyle w:val="NoSpacing"/>
        <w:ind w:left="720"/>
      </w:pPr>
    </w:p>
    <w:p w:rsidR="004579A5" w:rsidRDefault="004579A5" w:rsidP="00BF42FA">
      <w:r>
        <w:t>Upcoming meeting dates:</w:t>
      </w:r>
    </w:p>
    <w:p w:rsidR="004579A5" w:rsidRPr="00D85B60" w:rsidRDefault="004579A5" w:rsidP="00D85B60">
      <w:pPr>
        <w:pStyle w:val="NoSpacing"/>
        <w:numPr>
          <w:ilvl w:val="0"/>
          <w:numId w:val="8"/>
        </w:numPr>
      </w:pPr>
      <w:r w:rsidRPr="00D85B60">
        <w:t>May 20, 2014</w:t>
      </w:r>
    </w:p>
    <w:p w:rsidR="004579A5" w:rsidRPr="00D85B60" w:rsidRDefault="004579A5" w:rsidP="00D85B60">
      <w:pPr>
        <w:pStyle w:val="NoSpacing"/>
        <w:numPr>
          <w:ilvl w:val="0"/>
          <w:numId w:val="8"/>
        </w:numPr>
      </w:pPr>
      <w:r w:rsidRPr="00D85B60">
        <w:t>June 3, 2014</w:t>
      </w:r>
    </w:p>
    <w:p w:rsidR="004579A5" w:rsidRDefault="004579A5"/>
    <w:sectPr w:rsidR="004579A5" w:rsidSect="002A1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0F3A"/>
    <w:multiLevelType w:val="hybridMultilevel"/>
    <w:tmpl w:val="5378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4385A"/>
    <w:multiLevelType w:val="hybridMultilevel"/>
    <w:tmpl w:val="4BF6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D2671"/>
    <w:multiLevelType w:val="hybridMultilevel"/>
    <w:tmpl w:val="3ECE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D5F20"/>
    <w:multiLevelType w:val="multilevel"/>
    <w:tmpl w:val="562C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410236"/>
    <w:multiLevelType w:val="multilevel"/>
    <w:tmpl w:val="F502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3394F"/>
    <w:multiLevelType w:val="multilevel"/>
    <w:tmpl w:val="811A1F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6">
    <w:nsid w:val="414B1E4E"/>
    <w:multiLevelType w:val="multilevel"/>
    <w:tmpl w:val="A1DA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1C3533"/>
    <w:multiLevelType w:val="multilevel"/>
    <w:tmpl w:val="42B0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7B6F0F"/>
    <w:multiLevelType w:val="hybridMultilevel"/>
    <w:tmpl w:val="DBA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A4A"/>
    <w:rsid w:val="0000127D"/>
    <w:rsid w:val="00045CBC"/>
    <w:rsid w:val="00091C2F"/>
    <w:rsid w:val="000C205C"/>
    <w:rsid w:val="000F4584"/>
    <w:rsid w:val="00110BA2"/>
    <w:rsid w:val="00111794"/>
    <w:rsid w:val="00144899"/>
    <w:rsid w:val="00170F34"/>
    <w:rsid w:val="001732B6"/>
    <w:rsid w:val="00182E31"/>
    <w:rsid w:val="00190C62"/>
    <w:rsid w:val="0019299D"/>
    <w:rsid w:val="001946D7"/>
    <w:rsid w:val="001A17B9"/>
    <w:rsid w:val="001A2561"/>
    <w:rsid w:val="001A77EA"/>
    <w:rsid w:val="001F26B0"/>
    <w:rsid w:val="00200A8C"/>
    <w:rsid w:val="0020389B"/>
    <w:rsid w:val="00231437"/>
    <w:rsid w:val="00237B56"/>
    <w:rsid w:val="002533CE"/>
    <w:rsid w:val="00264DF9"/>
    <w:rsid w:val="00265C01"/>
    <w:rsid w:val="002A04E1"/>
    <w:rsid w:val="002A1411"/>
    <w:rsid w:val="002A6033"/>
    <w:rsid w:val="002B1341"/>
    <w:rsid w:val="002C3D18"/>
    <w:rsid w:val="002D0166"/>
    <w:rsid w:val="002D4C45"/>
    <w:rsid w:val="002D6048"/>
    <w:rsid w:val="002F6353"/>
    <w:rsid w:val="003017DB"/>
    <w:rsid w:val="0031030F"/>
    <w:rsid w:val="00312126"/>
    <w:rsid w:val="00315949"/>
    <w:rsid w:val="0031745A"/>
    <w:rsid w:val="00321C89"/>
    <w:rsid w:val="00355556"/>
    <w:rsid w:val="00363CAE"/>
    <w:rsid w:val="00366693"/>
    <w:rsid w:val="00370315"/>
    <w:rsid w:val="00392A37"/>
    <w:rsid w:val="00392E3A"/>
    <w:rsid w:val="003970C4"/>
    <w:rsid w:val="003E5A1B"/>
    <w:rsid w:val="003E67EF"/>
    <w:rsid w:val="003F4C95"/>
    <w:rsid w:val="00405F47"/>
    <w:rsid w:val="00407CFD"/>
    <w:rsid w:val="004226E9"/>
    <w:rsid w:val="00423327"/>
    <w:rsid w:val="004579A5"/>
    <w:rsid w:val="004604E3"/>
    <w:rsid w:val="00462D1F"/>
    <w:rsid w:val="00462D31"/>
    <w:rsid w:val="00466170"/>
    <w:rsid w:val="00496761"/>
    <w:rsid w:val="004979C0"/>
    <w:rsid w:val="004D0A77"/>
    <w:rsid w:val="004F19F5"/>
    <w:rsid w:val="005028C8"/>
    <w:rsid w:val="0050512B"/>
    <w:rsid w:val="00521866"/>
    <w:rsid w:val="00527DE0"/>
    <w:rsid w:val="00535B29"/>
    <w:rsid w:val="00551243"/>
    <w:rsid w:val="00566B73"/>
    <w:rsid w:val="00594893"/>
    <w:rsid w:val="00596B54"/>
    <w:rsid w:val="005B6C1A"/>
    <w:rsid w:val="005D3693"/>
    <w:rsid w:val="005E249B"/>
    <w:rsid w:val="00615E2E"/>
    <w:rsid w:val="0066378D"/>
    <w:rsid w:val="006677FD"/>
    <w:rsid w:val="00671483"/>
    <w:rsid w:val="00680652"/>
    <w:rsid w:val="00680F7F"/>
    <w:rsid w:val="00690EE0"/>
    <w:rsid w:val="00697609"/>
    <w:rsid w:val="006C2D3B"/>
    <w:rsid w:val="00710BCF"/>
    <w:rsid w:val="00716415"/>
    <w:rsid w:val="00727664"/>
    <w:rsid w:val="0073651F"/>
    <w:rsid w:val="00754ABD"/>
    <w:rsid w:val="00756040"/>
    <w:rsid w:val="0076606A"/>
    <w:rsid w:val="007810A8"/>
    <w:rsid w:val="00787A84"/>
    <w:rsid w:val="007903C9"/>
    <w:rsid w:val="007C17B0"/>
    <w:rsid w:val="007C2B15"/>
    <w:rsid w:val="007D0A4B"/>
    <w:rsid w:val="007E261C"/>
    <w:rsid w:val="00806FA8"/>
    <w:rsid w:val="008147F1"/>
    <w:rsid w:val="00820A1D"/>
    <w:rsid w:val="00830AD7"/>
    <w:rsid w:val="0085324A"/>
    <w:rsid w:val="00855430"/>
    <w:rsid w:val="0085668D"/>
    <w:rsid w:val="008746A0"/>
    <w:rsid w:val="00891836"/>
    <w:rsid w:val="00895F65"/>
    <w:rsid w:val="008A00DC"/>
    <w:rsid w:val="008B1DC8"/>
    <w:rsid w:val="008C31BA"/>
    <w:rsid w:val="008D0C26"/>
    <w:rsid w:val="008D5FED"/>
    <w:rsid w:val="008E0D07"/>
    <w:rsid w:val="009074D8"/>
    <w:rsid w:val="00914E8A"/>
    <w:rsid w:val="00947FB3"/>
    <w:rsid w:val="00950B5A"/>
    <w:rsid w:val="00950ED0"/>
    <w:rsid w:val="009647BD"/>
    <w:rsid w:val="00981911"/>
    <w:rsid w:val="009B47A8"/>
    <w:rsid w:val="009D22F7"/>
    <w:rsid w:val="009D5402"/>
    <w:rsid w:val="00A17D38"/>
    <w:rsid w:val="00A5076E"/>
    <w:rsid w:val="00A55932"/>
    <w:rsid w:val="00A954B5"/>
    <w:rsid w:val="00AA0A4A"/>
    <w:rsid w:val="00AB0F8F"/>
    <w:rsid w:val="00AB736B"/>
    <w:rsid w:val="00AC53E0"/>
    <w:rsid w:val="00AD180F"/>
    <w:rsid w:val="00AE5710"/>
    <w:rsid w:val="00AF3C0A"/>
    <w:rsid w:val="00B01A29"/>
    <w:rsid w:val="00B03E9E"/>
    <w:rsid w:val="00B046EF"/>
    <w:rsid w:val="00B068D9"/>
    <w:rsid w:val="00B2272B"/>
    <w:rsid w:val="00B22CC0"/>
    <w:rsid w:val="00B31FD7"/>
    <w:rsid w:val="00B3370A"/>
    <w:rsid w:val="00B544F8"/>
    <w:rsid w:val="00B725E1"/>
    <w:rsid w:val="00BB1480"/>
    <w:rsid w:val="00BF2371"/>
    <w:rsid w:val="00BF42FA"/>
    <w:rsid w:val="00C06BCD"/>
    <w:rsid w:val="00C605BD"/>
    <w:rsid w:val="00C60941"/>
    <w:rsid w:val="00C67B6F"/>
    <w:rsid w:val="00C735CB"/>
    <w:rsid w:val="00C84751"/>
    <w:rsid w:val="00C849EF"/>
    <w:rsid w:val="00C91A28"/>
    <w:rsid w:val="00C96F3E"/>
    <w:rsid w:val="00CB3851"/>
    <w:rsid w:val="00CC61CE"/>
    <w:rsid w:val="00CD3642"/>
    <w:rsid w:val="00D36F0A"/>
    <w:rsid w:val="00D70F98"/>
    <w:rsid w:val="00D85B60"/>
    <w:rsid w:val="00D96FBD"/>
    <w:rsid w:val="00DF3C1D"/>
    <w:rsid w:val="00E0680A"/>
    <w:rsid w:val="00E22306"/>
    <w:rsid w:val="00E6034C"/>
    <w:rsid w:val="00E95204"/>
    <w:rsid w:val="00EA4E1B"/>
    <w:rsid w:val="00EF460D"/>
    <w:rsid w:val="00F30C9C"/>
    <w:rsid w:val="00F44B85"/>
    <w:rsid w:val="00F55AFE"/>
    <w:rsid w:val="00F87D07"/>
    <w:rsid w:val="00FA694A"/>
    <w:rsid w:val="00FB20FD"/>
    <w:rsid w:val="00FD1BDA"/>
    <w:rsid w:val="00FE4821"/>
    <w:rsid w:val="00FE7589"/>
    <w:rsid w:val="00FF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4A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AA0A4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A0A4A"/>
    <w:rPr>
      <w:rFonts w:ascii="Cambria" w:hAnsi="Cambria" w:cs="Times New Roman"/>
      <w:b/>
      <w:bCs/>
      <w:color w:val="4F81BD"/>
    </w:rPr>
  </w:style>
  <w:style w:type="paragraph" w:styleId="Subtitle">
    <w:name w:val="Subtitle"/>
    <w:basedOn w:val="Normal"/>
    <w:next w:val="Normal"/>
    <w:link w:val="SubtitleChar"/>
    <w:uiPriority w:val="99"/>
    <w:qFormat/>
    <w:rsid w:val="00AA0A4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A0A4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AA0A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A17D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47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40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54</Words>
  <Characters>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05/06/2014 at 2:32 pm by JAV</dc:title>
  <dc:subject/>
  <dc:creator>Cindy Buhner</dc:creator>
  <cp:keywords/>
  <dc:description/>
  <cp:lastModifiedBy>TownClerk</cp:lastModifiedBy>
  <cp:revision>2</cp:revision>
  <cp:lastPrinted>2014-05-06T18:33:00Z</cp:lastPrinted>
  <dcterms:created xsi:type="dcterms:W3CDTF">2014-05-06T18:33:00Z</dcterms:created>
  <dcterms:modified xsi:type="dcterms:W3CDTF">2014-05-06T18:33:00Z</dcterms:modified>
</cp:coreProperties>
</file>